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F79C" w14:textId="696DE5D7" w:rsidR="001E501D" w:rsidRPr="00F00D23" w:rsidRDefault="0055578F" w:rsidP="00F00D23">
      <w:pPr>
        <w:pStyle w:val="Title"/>
      </w:pPr>
      <w:r w:rsidRPr="00F00D2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1" layoutInCell="1" allowOverlap="1" wp14:anchorId="56205EAC" wp14:editId="32DCC5BA">
                <wp:simplePos x="0" y="0"/>
                <wp:positionH relativeFrom="page">
                  <wp:posOffset>5585460</wp:posOffset>
                </wp:positionH>
                <wp:positionV relativeFrom="page">
                  <wp:posOffset>403860</wp:posOffset>
                </wp:positionV>
                <wp:extent cx="2019300" cy="996315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996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49EC3" w14:textId="5AAD894F" w:rsidR="00F00D23" w:rsidRPr="00862E37" w:rsidRDefault="00B4237F" w:rsidP="00862E37">
                            <w:pPr>
                              <w:pStyle w:val="Contactinfo"/>
                            </w:pPr>
                            <w:r>
                              <w:t>480</w:t>
                            </w:r>
                            <w:r w:rsidR="00F00D23" w:rsidRPr="00862E37">
                              <w:t>-55</w:t>
                            </w:r>
                            <w:r>
                              <w:t>9</w:t>
                            </w:r>
                            <w:r w:rsidR="00F00D23" w:rsidRPr="00862E37">
                              <w:t>-0</w:t>
                            </w:r>
                            <w:r>
                              <w:t>645</w:t>
                            </w:r>
                          </w:p>
                          <w:p w14:paraId="458B747C" w14:textId="37EF13B8" w:rsidR="00F00D23" w:rsidRPr="00862E37" w:rsidRDefault="00F00D23" w:rsidP="00862E37">
                            <w:pPr>
                              <w:pStyle w:val="Contactinfo"/>
                            </w:pPr>
                            <w:r w:rsidRPr="00862E37">
                              <w:t>r</w:t>
                            </w:r>
                            <w:r w:rsidR="00B4237F">
                              <w:t>oanjsteines</w:t>
                            </w:r>
                            <w:r w:rsidRPr="00862E37">
                              <w:t>@</w:t>
                            </w:r>
                            <w:r w:rsidR="00B4237F">
                              <w:t>gmail</w:t>
                            </w:r>
                            <w:r w:rsidRPr="00862E37">
                              <w:t>.com</w:t>
                            </w:r>
                          </w:p>
                          <w:p w14:paraId="38D9999D" w14:textId="2B85E515" w:rsidR="0055578F" w:rsidRDefault="00B4237F" w:rsidP="00862E37">
                            <w:pPr>
                              <w:pStyle w:val="Contactinfo"/>
                            </w:pPr>
                            <w:r>
                              <w:t>Gilbert</w:t>
                            </w:r>
                            <w:r w:rsidR="00F00D23" w:rsidRPr="00862E37">
                              <w:t xml:space="preserve">, </w:t>
                            </w:r>
                            <w:r>
                              <w:t>AZ</w:t>
                            </w:r>
                            <w:r w:rsidR="00F00D23" w:rsidRPr="00862E37">
                              <w:t>, USA</w:t>
                            </w:r>
                          </w:p>
                          <w:p w14:paraId="3B092D79" w14:textId="77777777" w:rsidR="00816921" w:rsidRPr="00862E37" w:rsidRDefault="00816921" w:rsidP="00862E37">
                            <w:pPr>
                              <w:pStyle w:val="Contactinf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05EA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9.8pt;margin-top:31.8pt;width:159pt;height:78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" filled="f" stroked="f">
                <v:textbox>
                  <w:txbxContent>
                    <w:p w14:paraId="4A449EC3" w14:textId="5AAD894F" w:rsidR="00F00D23" w:rsidRPr="00862E37" w:rsidRDefault="00B4237F" w:rsidP="00862E37">
                      <w:pPr>
                        <w:pStyle w:val="Contactinfo"/>
                      </w:pPr>
                      <w:r>
                        <w:t>480</w:t>
                      </w:r>
                      <w:r w:rsidR="00F00D23" w:rsidRPr="00862E37">
                        <w:t>-55</w:t>
                      </w:r>
                      <w:r>
                        <w:t>9</w:t>
                      </w:r>
                      <w:r w:rsidR="00F00D23" w:rsidRPr="00862E37">
                        <w:t>-0</w:t>
                      </w:r>
                      <w:r>
                        <w:t>645</w:t>
                      </w:r>
                    </w:p>
                    <w:p w14:paraId="458B747C" w14:textId="37EF13B8" w:rsidR="00F00D23" w:rsidRPr="00862E37" w:rsidRDefault="00F00D23" w:rsidP="00862E37">
                      <w:pPr>
                        <w:pStyle w:val="Contactinfo"/>
                      </w:pPr>
                      <w:r w:rsidRPr="00862E37">
                        <w:t>r</w:t>
                      </w:r>
                      <w:r w:rsidR="00B4237F">
                        <w:t>oanjsteines</w:t>
                      </w:r>
                      <w:r w:rsidRPr="00862E37">
                        <w:t>@</w:t>
                      </w:r>
                      <w:r w:rsidR="00B4237F">
                        <w:t>gmail</w:t>
                      </w:r>
                      <w:r w:rsidRPr="00862E37">
                        <w:t>.com</w:t>
                      </w:r>
                    </w:p>
                    <w:p w14:paraId="38D9999D" w14:textId="2B85E515" w:rsidR="0055578F" w:rsidRDefault="00B4237F" w:rsidP="00862E37">
                      <w:pPr>
                        <w:pStyle w:val="Contactinfo"/>
                      </w:pPr>
                      <w:r>
                        <w:t>Gilbert</w:t>
                      </w:r>
                      <w:r w:rsidR="00F00D23" w:rsidRPr="00862E37">
                        <w:t xml:space="preserve">, </w:t>
                      </w:r>
                      <w:r>
                        <w:t>AZ</w:t>
                      </w:r>
                      <w:r w:rsidR="00F00D23" w:rsidRPr="00862E37">
                        <w:t>, USA</w:t>
                      </w:r>
                    </w:p>
                    <w:p w14:paraId="3B092D79" w14:textId="77777777" w:rsidR="00816921" w:rsidRPr="00862E37" w:rsidRDefault="00816921" w:rsidP="00862E37">
                      <w:pPr>
                        <w:pStyle w:val="Contactinfo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F00D23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1" layoutInCell="1" allowOverlap="1" wp14:anchorId="5A9A30DC" wp14:editId="73FA7555">
                <wp:simplePos x="0" y="0"/>
                <wp:positionH relativeFrom="page">
                  <wp:posOffset>5438775</wp:posOffset>
                </wp:positionH>
                <wp:positionV relativeFrom="margin">
                  <wp:align>top</wp:align>
                </wp:positionV>
                <wp:extent cx="177800" cy="812800"/>
                <wp:effectExtent l="0" t="0" r="0" b="6350"/>
                <wp:wrapSquare wrapText="bothSides"/>
                <wp:docPr id="11" name="Group 11" descr="Group of contact info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812800"/>
                          <a:chOff x="0" y="0"/>
                          <a:chExt cx="162560" cy="796825"/>
                        </a:xfrm>
                        <a:solidFill>
                          <a:schemeClr val="tx1"/>
                        </a:solidFill>
                      </wpg:grpSpPr>
                      <pic:pic xmlns:pic="http://schemas.openxmlformats.org/drawingml/2006/picture">
                        <pic:nvPicPr>
                          <pic:cNvPr id="19" name="Graphic 1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62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Graphic 2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1195"/>
                            <a:ext cx="162560" cy="162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Graphic 2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22860"/>
                            <a:ext cx="162560" cy="162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phic 2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060" y="634265"/>
                            <a:ext cx="160441" cy="162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98CC63" id="Group 11" o:spid="_x0000_s1026" alt="Group of contact info icons" style="position:absolute;margin-left:428.25pt;margin-top:0;width:14pt;height:64pt;z-index:251674624;mso-position-horizontal-relative:page;mso-position-vertical:top;mso-position-vertical-relative:margin;mso-width-relative:margin;mso-height-relative:margin" coordsize="1625,79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9" o:spid="_x0000_s1027" type="#_x0000_t75" style="position:absolute;width:1625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">
                  <v:imagedata r:id="rId17" o:title=""/>
                </v:shape>
                <v:shape id="Graphic 22" o:spid="_x0000_s1028" type="#_x0000_t75" style="position:absolute;top:2111;width:1625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">
                  <v:imagedata r:id="rId18" o:title=""/>
                </v:shape>
                <v:shape id="Graphic 23" o:spid="_x0000_s1029" type="#_x0000_t75" style="position:absolute;top:4228;width:1625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">
                  <v:imagedata r:id="rId19" o:title=""/>
                </v:shape>
                <v:shape id="Graphic 24" o:spid="_x0000_s1030" type="#_x0000_t75" style="position:absolute;left:10;top:6342;width:1605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">
                  <v:imagedata r:id="rId20" o:title=""/>
                </v:shape>
                <w10:wrap type="square" anchorx="page" anchory="margin"/>
                <w10:anchorlock/>
              </v:group>
            </w:pict>
          </mc:Fallback>
        </mc:AlternateContent>
      </w:r>
      <w:r w:rsidR="00B4237F">
        <w:t>Roan</w:t>
      </w:r>
      <w:r w:rsidR="00F00D23" w:rsidRPr="00F00D23">
        <w:t xml:space="preserve"> </w:t>
      </w:r>
      <w:r w:rsidR="00F00D23" w:rsidRPr="000B296B">
        <w:rPr>
          <w:rStyle w:val="Gray"/>
        </w:rPr>
        <w:t>S</w:t>
      </w:r>
      <w:r w:rsidR="0071059B" w:rsidRPr="00F00D2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0F74719A" wp14:editId="0136E283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91440" cy="621792"/>
                <wp:effectExtent l="0" t="0" r="3810" b="698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62179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C9606" id="Rectangle 10" o:spid="_x0000_s1026" alt="&quot;&quot;" style="position:absolute;margin-left:36pt;margin-top:36pt;width:7.2pt;height:48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" fillcolor="#adadad [2414]" stroked="f" strokeweight="1pt">
                <w10:wrap anchorx="page" anchory="page"/>
                <w10:anchorlock/>
              </v:rect>
            </w:pict>
          </mc:Fallback>
        </mc:AlternateContent>
      </w:r>
      <w:r w:rsidR="00B4237F">
        <w:rPr>
          <w:rStyle w:val="Gray"/>
        </w:rPr>
        <w:t>Teines</w:t>
      </w:r>
    </w:p>
    <w:p w14:paraId="0DE8C662" w14:textId="150E77DF" w:rsidR="0071059B" w:rsidRPr="0055578F" w:rsidRDefault="00B4237F" w:rsidP="0055578F">
      <w:pPr>
        <w:pStyle w:val="Subtitle"/>
      </w:pPr>
      <w:r>
        <w:t>electrical</w:t>
      </w:r>
      <w:r w:rsidR="00F00D23" w:rsidRPr="00F00D23">
        <w:t xml:space="preserve"> ENGINEER</w:t>
      </w:r>
    </w:p>
    <w:p w14:paraId="360F659C" w14:textId="3FDF01A5" w:rsidR="0071059B" w:rsidRPr="00307FD9" w:rsidRDefault="00F00D23" w:rsidP="007105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1" layoutInCell="1" allowOverlap="1" wp14:anchorId="319C6C98" wp14:editId="76995EE3">
                <wp:simplePos x="0" y="0"/>
                <wp:positionH relativeFrom="page">
                  <wp:posOffset>367030</wp:posOffset>
                </wp:positionH>
                <wp:positionV relativeFrom="page">
                  <wp:posOffset>3338830</wp:posOffset>
                </wp:positionV>
                <wp:extent cx="4754880" cy="655828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6558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0BA17" w14:textId="77777777" w:rsidR="00F00D23" w:rsidRPr="00F00D23" w:rsidRDefault="00F00D23" w:rsidP="00F00D23">
                            <w:pPr>
                              <w:pStyle w:val="Heading1"/>
                            </w:pPr>
                            <w:r w:rsidRPr="00F00D23">
                              <w:t>Work Experience</w:t>
                            </w:r>
                          </w:p>
                          <w:p w14:paraId="09FFD355" w14:textId="77777777" w:rsidR="00F00D23" w:rsidRPr="00AE3DA9" w:rsidRDefault="00F00D23" w:rsidP="00AE3DA9">
                            <w:pPr>
                              <w:pStyle w:val="Smallspace"/>
                            </w:pPr>
                          </w:p>
                          <w:p w14:paraId="365B2897" w14:textId="7A512814" w:rsidR="00F00D23" w:rsidRPr="00816921" w:rsidRDefault="003924C0" w:rsidP="0065772F">
                            <w:pPr>
                              <w:pStyle w:val="Heading2"/>
                            </w:pPr>
                            <w:r w:rsidRPr="00816921">
                              <w:t>Painter</w:t>
                            </w:r>
                          </w:p>
                          <w:p w14:paraId="6230F1FC" w14:textId="6B335C32" w:rsidR="00F00D23" w:rsidRPr="0065772F" w:rsidRDefault="00F00D23" w:rsidP="0065772F">
                            <w:pPr>
                              <w:pStyle w:val="Heading3"/>
                            </w:pPr>
                            <w:r w:rsidRPr="0065772F">
                              <w:t>P</w:t>
                            </w:r>
                            <w:r w:rsidR="003924C0">
                              <w:t>ete King Construction</w:t>
                            </w:r>
                            <w:r w:rsidRPr="0065772F">
                              <w:t xml:space="preserve">, </w:t>
                            </w:r>
                            <w:r w:rsidR="00483227">
                              <w:t>Phoenix, AZ</w:t>
                            </w:r>
                            <w:r w:rsidRPr="0065772F">
                              <w:t xml:space="preserve"> | </w:t>
                            </w:r>
                            <w:r w:rsidR="000F5405">
                              <w:t>12/20</w:t>
                            </w:r>
                            <w:r w:rsidR="00357548">
                              <w:t>22 – 8/2023</w:t>
                            </w:r>
                          </w:p>
                          <w:p w14:paraId="389DE3A8" w14:textId="0FFCF608" w:rsidR="00F00D23" w:rsidRDefault="00846D07" w:rsidP="00D742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Prepared surfaces and surrounding areas for painting </w:t>
                            </w:r>
                            <w:r w:rsidR="00382111">
                              <w:t>using sandpaper, tape, and other materials</w:t>
                            </w:r>
                            <w:r w:rsidR="00634ACF">
                              <w:t>.</w:t>
                            </w:r>
                          </w:p>
                          <w:p w14:paraId="79FBDD72" w14:textId="04281EA2" w:rsidR="00382111" w:rsidRDefault="00382111" w:rsidP="00D742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Operated power sprayers</w:t>
                            </w:r>
                            <w:r w:rsidR="005E329D">
                              <w:t>,</w:t>
                            </w:r>
                            <w:r>
                              <w:t xml:space="preserve"> hand tools</w:t>
                            </w:r>
                            <w:r w:rsidR="005E329D">
                              <w:t>, and heavy machinery to prepare and paint large areas</w:t>
                            </w:r>
                            <w:r w:rsidR="00634ACF">
                              <w:t>.</w:t>
                            </w:r>
                          </w:p>
                          <w:p w14:paraId="402511ED" w14:textId="1954A616" w:rsidR="00634ACF" w:rsidRPr="0065772F" w:rsidRDefault="00634ACF" w:rsidP="00D742D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Worked early morning hours and as part of a crew.</w:t>
                            </w:r>
                          </w:p>
                          <w:p w14:paraId="5A7BF9E6" w14:textId="77777777" w:rsidR="00B9237E" w:rsidRDefault="00B9237E" w:rsidP="0065772F">
                            <w:pPr>
                              <w:pStyle w:val="Heading2"/>
                            </w:pPr>
                          </w:p>
                          <w:p w14:paraId="1C338930" w14:textId="2F61EADD" w:rsidR="00F00D23" w:rsidRPr="00816921" w:rsidRDefault="00102546" w:rsidP="0065772F">
                            <w:pPr>
                              <w:pStyle w:val="Heading2"/>
                            </w:pPr>
                            <w:r>
                              <w:t xml:space="preserve">College </w:t>
                            </w:r>
                            <w:r w:rsidR="00A76FE0">
                              <w:t xml:space="preserve">Math </w:t>
                            </w:r>
                            <w:r w:rsidR="000F56BD" w:rsidRPr="00816921">
                              <w:t>Tutor</w:t>
                            </w:r>
                          </w:p>
                          <w:p w14:paraId="0022B229" w14:textId="11625833" w:rsidR="00F00D23" w:rsidRPr="00816921" w:rsidRDefault="000F56BD" w:rsidP="00447CC3">
                            <w:pPr>
                              <w:pStyle w:val="Heading3"/>
                              <w:spacing w:line="360" w:lineRule="auto"/>
                            </w:pPr>
                            <w:r w:rsidRPr="00816921">
                              <w:t>Northern Arizona University</w:t>
                            </w:r>
                            <w:r w:rsidR="00F00D23" w:rsidRPr="00816921">
                              <w:t xml:space="preserve">, </w:t>
                            </w:r>
                            <w:r w:rsidRPr="00816921">
                              <w:t>Flagstaff</w:t>
                            </w:r>
                            <w:r w:rsidR="00447CC3" w:rsidRPr="00816921">
                              <w:t>, AZ</w:t>
                            </w:r>
                            <w:r w:rsidR="00F00D23" w:rsidRPr="00816921">
                              <w:t xml:space="preserve"> | </w:t>
                            </w:r>
                            <w:r w:rsidRPr="00816921">
                              <w:t>8</w:t>
                            </w:r>
                            <w:r w:rsidR="00447CC3" w:rsidRPr="00816921">
                              <w:t>/</w:t>
                            </w:r>
                            <w:r w:rsidR="00E15CD4" w:rsidRPr="00816921">
                              <w:t>202</w:t>
                            </w:r>
                            <w:r w:rsidRPr="00816921">
                              <w:t>3</w:t>
                            </w:r>
                            <w:r w:rsidR="00F00D23" w:rsidRPr="00816921">
                              <w:t xml:space="preserve">- </w:t>
                            </w:r>
                            <w:r w:rsidR="002F4929" w:rsidRPr="00816921">
                              <w:t xml:space="preserve">Current </w:t>
                            </w:r>
                          </w:p>
                          <w:p w14:paraId="4E197974" w14:textId="72CEE536" w:rsidR="00F00D23" w:rsidRPr="00816921" w:rsidRDefault="00C9327E" w:rsidP="000B296B">
                            <w:pPr>
                              <w:pStyle w:val="ListBullet"/>
                            </w:pPr>
                            <w:r w:rsidRPr="00816921">
                              <w:t xml:space="preserve">Tutor Calculus 1 students by </w:t>
                            </w:r>
                            <w:proofErr w:type="gramStart"/>
                            <w:r w:rsidRPr="00816921">
                              <w:t>providing assistance</w:t>
                            </w:r>
                            <w:proofErr w:type="gramEnd"/>
                            <w:r w:rsidRPr="00816921">
                              <w:t>, study methods</w:t>
                            </w:r>
                            <w:r w:rsidR="00F87726" w:rsidRPr="00816921">
                              <w:t>, and an environment to work.</w:t>
                            </w:r>
                          </w:p>
                          <w:p w14:paraId="42553793" w14:textId="0BC46360" w:rsidR="00F00D23" w:rsidRPr="00816921" w:rsidRDefault="00F87726" w:rsidP="000B296B">
                            <w:pPr>
                              <w:pStyle w:val="ListBullet"/>
                            </w:pPr>
                            <w:r w:rsidRPr="00816921">
                              <w:t>Run test reviews, presenting a handful of information to a large group to</w:t>
                            </w:r>
                            <w:r w:rsidR="00506A2A" w:rsidRPr="00816921">
                              <w:t xml:space="preserve"> make sure they understand concepts.</w:t>
                            </w:r>
                          </w:p>
                          <w:p w14:paraId="4F6C8C5E" w14:textId="032EE1A0" w:rsidR="00506A2A" w:rsidRPr="00816921" w:rsidRDefault="004F4A73" w:rsidP="000B296B">
                            <w:pPr>
                              <w:pStyle w:val="ListBullet"/>
                            </w:pPr>
                            <w:r w:rsidRPr="00816921">
                              <w:t>Work with professors in class, helping students and keeping up with the material presented.</w:t>
                            </w:r>
                          </w:p>
                          <w:p w14:paraId="5BE25253" w14:textId="77777777" w:rsidR="00B9237E" w:rsidRDefault="00B9237E" w:rsidP="000F56BD">
                            <w:pPr>
                              <w:pStyle w:val="Heading2"/>
                            </w:pPr>
                          </w:p>
                          <w:p w14:paraId="2DEC6B6C" w14:textId="612ECFAF" w:rsidR="000F56BD" w:rsidRPr="00816921" w:rsidRDefault="000F56BD" w:rsidP="000F56BD">
                            <w:pPr>
                              <w:pStyle w:val="Heading2"/>
                            </w:pPr>
                            <w:r w:rsidRPr="00816921">
                              <w:t>Pizza Delivery Driver</w:t>
                            </w:r>
                          </w:p>
                          <w:p w14:paraId="61E1C934" w14:textId="77777777" w:rsidR="000F56BD" w:rsidRPr="00816921" w:rsidRDefault="000F56BD" w:rsidP="000F56BD">
                            <w:pPr>
                              <w:pStyle w:val="Heading3"/>
                              <w:spacing w:line="360" w:lineRule="auto"/>
                            </w:pPr>
                            <w:r w:rsidRPr="00816921">
                              <w:t>Barros, Queen Creek, AZ | 5/2024- Current (on and off during school)</w:t>
                            </w:r>
                          </w:p>
                          <w:p w14:paraId="702BFC89" w14:textId="1B99C79C" w:rsidR="00F00D23" w:rsidRPr="00816921" w:rsidRDefault="00F27EA7" w:rsidP="000B296B">
                            <w:pPr>
                              <w:pStyle w:val="ListBullet"/>
                            </w:pPr>
                            <w:r w:rsidRPr="00816921">
                              <w:t xml:space="preserve">Drove pizzas to </w:t>
                            </w:r>
                            <w:r w:rsidR="00E51C51" w:rsidRPr="00816921">
                              <w:t>customers'</w:t>
                            </w:r>
                            <w:r w:rsidRPr="00816921">
                              <w:t xml:space="preserve"> houses</w:t>
                            </w:r>
                            <w:r w:rsidR="0064578E" w:rsidRPr="00816921">
                              <w:t>, cleaned floors, washed dishes</w:t>
                            </w:r>
                            <w:r w:rsidR="00C003DD" w:rsidRPr="00816921">
                              <w:t xml:space="preserve">, </w:t>
                            </w:r>
                            <w:r w:rsidR="00416086" w:rsidRPr="00816921">
                              <w:t xml:space="preserve">and </w:t>
                            </w:r>
                            <w:r w:rsidR="00C003DD" w:rsidRPr="00816921">
                              <w:t>made/prepared/cut pizzas</w:t>
                            </w:r>
                            <w:r w:rsidR="00416086" w:rsidRPr="00816921">
                              <w:t xml:space="preserve">. </w:t>
                            </w:r>
                          </w:p>
                          <w:p w14:paraId="00AE4A68" w14:textId="33D72EC7" w:rsidR="0065772F" w:rsidRPr="00816921" w:rsidRDefault="005A0106" w:rsidP="0065772F">
                            <w:pPr>
                              <w:pStyle w:val="ListBullet"/>
                            </w:pPr>
                            <w:r w:rsidRPr="00816921">
                              <w:t xml:space="preserve">Worked </w:t>
                            </w:r>
                            <w:r w:rsidR="00E51C51" w:rsidRPr="00816921">
                              <w:t>in</w:t>
                            </w:r>
                            <w:r w:rsidR="0079028C" w:rsidRPr="00816921">
                              <w:t xml:space="preserve"> a </w:t>
                            </w:r>
                            <w:r w:rsidR="00E51C51" w:rsidRPr="00816921">
                              <w:t>fast-paced</w:t>
                            </w:r>
                            <w:r w:rsidRPr="00816921">
                              <w:t xml:space="preserve"> </w:t>
                            </w:r>
                            <w:r w:rsidR="0079028C" w:rsidRPr="00816921">
                              <w:t>environment</w:t>
                            </w:r>
                            <w:r w:rsidR="001F5EB3">
                              <w:t>.</w:t>
                            </w:r>
                          </w:p>
                          <w:p w14:paraId="7C1CA771" w14:textId="2297BA0A" w:rsidR="00E501CD" w:rsidRPr="00816921" w:rsidRDefault="00E501CD" w:rsidP="0065772F">
                            <w:pPr>
                              <w:pStyle w:val="ListBullet"/>
                            </w:pPr>
                            <w:r w:rsidRPr="00816921">
                              <w:t xml:space="preserve">Worked </w:t>
                            </w:r>
                            <w:r w:rsidR="00E51C51" w:rsidRPr="00816921">
                              <w:t>late-night</w:t>
                            </w:r>
                            <w:r w:rsidRPr="00816921">
                              <w:t xml:space="preserve"> hours</w:t>
                            </w:r>
                            <w:r w:rsidR="00C7367C">
                              <w:t xml:space="preserve"> to close the restaurant.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C6C98" id="Text Box 2" o:spid="_x0000_s1027" type="#_x0000_t202" style="position:absolute;left:0;text-align:left;margin-left:28.9pt;margin-top:262.9pt;width:374.4pt;height:516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" filled="f" stroked="f">
                <v:textbox>
                  <w:txbxContent>
                    <w:p w14:paraId="4E50BA17" w14:textId="77777777" w:rsidR="00F00D23" w:rsidRPr="00F00D23" w:rsidRDefault="00F00D23" w:rsidP="00F00D23">
                      <w:pPr>
                        <w:pStyle w:val="Heading1"/>
                      </w:pPr>
                      <w:r w:rsidRPr="00F00D23">
                        <w:t>Work Experience</w:t>
                      </w:r>
                    </w:p>
                    <w:p w14:paraId="09FFD355" w14:textId="77777777" w:rsidR="00F00D23" w:rsidRPr="00AE3DA9" w:rsidRDefault="00F00D23" w:rsidP="00AE3DA9">
                      <w:pPr>
                        <w:pStyle w:val="Smallspace"/>
                      </w:pPr>
                    </w:p>
                    <w:p w14:paraId="365B2897" w14:textId="7A512814" w:rsidR="00F00D23" w:rsidRPr="00816921" w:rsidRDefault="003924C0" w:rsidP="0065772F">
                      <w:pPr>
                        <w:pStyle w:val="Heading2"/>
                      </w:pPr>
                      <w:r w:rsidRPr="00816921">
                        <w:t>Painter</w:t>
                      </w:r>
                    </w:p>
                    <w:p w14:paraId="6230F1FC" w14:textId="6B335C32" w:rsidR="00F00D23" w:rsidRPr="0065772F" w:rsidRDefault="00F00D23" w:rsidP="0065772F">
                      <w:pPr>
                        <w:pStyle w:val="Heading3"/>
                      </w:pPr>
                      <w:r w:rsidRPr="0065772F">
                        <w:t>P</w:t>
                      </w:r>
                      <w:r w:rsidR="003924C0">
                        <w:t>ete King Construction</w:t>
                      </w:r>
                      <w:r w:rsidRPr="0065772F">
                        <w:t xml:space="preserve">, </w:t>
                      </w:r>
                      <w:r w:rsidR="00483227">
                        <w:t>Phoenix, AZ</w:t>
                      </w:r>
                      <w:r w:rsidRPr="0065772F">
                        <w:t xml:space="preserve"> | </w:t>
                      </w:r>
                      <w:r w:rsidR="000F5405">
                        <w:t>12/20</w:t>
                      </w:r>
                      <w:r w:rsidR="00357548">
                        <w:t>22 – 8/2023</w:t>
                      </w:r>
                    </w:p>
                    <w:p w14:paraId="389DE3A8" w14:textId="0FFCF608" w:rsidR="00F00D23" w:rsidRDefault="00846D07" w:rsidP="00D742D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 xml:space="preserve">Prepared surfaces and surrounding areas for painting </w:t>
                      </w:r>
                      <w:r w:rsidR="00382111">
                        <w:t>using sandpaper, tape, and other materials</w:t>
                      </w:r>
                      <w:r w:rsidR="00634ACF">
                        <w:t>.</w:t>
                      </w:r>
                    </w:p>
                    <w:p w14:paraId="79FBDD72" w14:textId="04281EA2" w:rsidR="00382111" w:rsidRDefault="00382111" w:rsidP="00D742D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Operated power sprayers</w:t>
                      </w:r>
                      <w:r w:rsidR="005E329D">
                        <w:t>,</w:t>
                      </w:r>
                      <w:r>
                        <w:t xml:space="preserve"> hand tools</w:t>
                      </w:r>
                      <w:r w:rsidR="005E329D">
                        <w:t>, and heavy machinery to prepare and paint large areas</w:t>
                      </w:r>
                      <w:r w:rsidR="00634ACF">
                        <w:t>.</w:t>
                      </w:r>
                    </w:p>
                    <w:p w14:paraId="402511ED" w14:textId="1954A616" w:rsidR="00634ACF" w:rsidRPr="0065772F" w:rsidRDefault="00634ACF" w:rsidP="00D742D1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Worked early morning hours and as part of a crew.</w:t>
                      </w:r>
                    </w:p>
                    <w:p w14:paraId="5A7BF9E6" w14:textId="77777777" w:rsidR="00B9237E" w:rsidRDefault="00B9237E" w:rsidP="0065772F">
                      <w:pPr>
                        <w:pStyle w:val="Heading2"/>
                      </w:pPr>
                    </w:p>
                    <w:p w14:paraId="1C338930" w14:textId="2F61EADD" w:rsidR="00F00D23" w:rsidRPr="00816921" w:rsidRDefault="00102546" w:rsidP="0065772F">
                      <w:pPr>
                        <w:pStyle w:val="Heading2"/>
                      </w:pPr>
                      <w:r>
                        <w:t xml:space="preserve">College </w:t>
                      </w:r>
                      <w:r w:rsidR="00A76FE0">
                        <w:t xml:space="preserve">Math </w:t>
                      </w:r>
                      <w:r w:rsidR="000F56BD" w:rsidRPr="00816921">
                        <w:t>Tutor</w:t>
                      </w:r>
                    </w:p>
                    <w:p w14:paraId="0022B229" w14:textId="11625833" w:rsidR="00F00D23" w:rsidRPr="00816921" w:rsidRDefault="000F56BD" w:rsidP="00447CC3">
                      <w:pPr>
                        <w:pStyle w:val="Heading3"/>
                        <w:spacing w:line="360" w:lineRule="auto"/>
                      </w:pPr>
                      <w:r w:rsidRPr="00816921">
                        <w:t>Northern Arizona University</w:t>
                      </w:r>
                      <w:r w:rsidR="00F00D23" w:rsidRPr="00816921">
                        <w:t xml:space="preserve">, </w:t>
                      </w:r>
                      <w:r w:rsidRPr="00816921">
                        <w:t>Flagstaff</w:t>
                      </w:r>
                      <w:r w:rsidR="00447CC3" w:rsidRPr="00816921">
                        <w:t>, AZ</w:t>
                      </w:r>
                      <w:r w:rsidR="00F00D23" w:rsidRPr="00816921">
                        <w:t xml:space="preserve"> | </w:t>
                      </w:r>
                      <w:r w:rsidRPr="00816921">
                        <w:t>8</w:t>
                      </w:r>
                      <w:r w:rsidR="00447CC3" w:rsidRPr="00816921">
                        <w:t>/</w:t>
                      </w:r>
                      <w:r w:rsidR="00E15CD4" w:rsidRPr="00816921">
                        <w:t>202</w:t>
                      </w:r>
                      <w:r w:rsidRPr="00816921">
                        <w:t>3</w:t>
                      </w:r>
                      <w:r w:rsidR="00F00D23" w:rsidRPr="00816921">
                        <w:t xml:space="preserve">- </w:t>
                      </w:r>
                      <w:r w:rsidR="002F4929" w:rsidRPr="00816921">
                        <w:t xml:space="preserve">Current </w:t>
                      </w:r>
                    </w:p>
                    <w:p w14:paraId="4E197974" w14:textId="72CEE536" w:rsidR="00F00D23" w:rsidRPr="00816921" w:rsidRDefault="00C9327E" w:rsidP="000B296B">
                      <w:pPr>
                        <w:pStyle w:val="ListBullet"/>
                      </w:pPr>
                      <w:r w:rsidRPr="00816921">
                        <w:t xml:space="preserve">Tutor Calculus 1 students by </w:t>
                      </w:r>
                      <w:proofErr w:type="gramStart"/>
                      <w:r w:rsidRPr="00816921">
                        <w:t>providing assistance</w:t>
                      </w:r>
                      <w:proofErr w:type="gramEnd"/>
                      <w:r w:rsidRPr="00816921">
                        <w:t>, study methods</w:t>
                      </w:r>
                      <w:r w:rsidR="00F87726" w:rsidRPr="00816921">
                        <w:t>, and an environment to work.</w:t>
                      </w:r>
                    </w:p>
                    <w:p w14:paraId="42553793" w14:textId="0BC46360" w:rsidR="00F00D23" w:rsidRPr="00816921" w:rsidRDefault="00F87726" w:rsidP="000B296B">
                      <w:pPr>
                        <w:pStyle w:val="ListBullet"/>
                      </w:pPr>
                      <w:r w:rsidRPr="00816921">
                        <w:t>Run test reviews, presenting a handful of information to a large group to</w:t>
                      </w:r>
                      <w:r w:rsidR="00506A2A" w:rsidRPr="00816921">
                        <w:t xml:space="preserve"> make sure they understand concepts.</w:t>
                      </w:r>
                    </w:p>
                    <w:p w14:paraId="4F6C8C5E" w14:textId="032EE1A0" w:rsidR="00506A2A" w:rsidRPr="00816921" w:rsidRDefault="004F4A73" w:rsidP="000B296B">
                      <w:pPr>
                        <w:pStyle w:val="ListBullet"/>
                      </w:pPr>
                      <w:r w:rsidRPr="00816921">
                        <w:t>Work with professors in class, helping students and keeping up with the material presented.</w:t>
                      </w:r>
                    </w:p>
                    <w:p w14:paraId="5BE25253" w14:textId="77777777" w:rsidR="00B9237E" w:rsidRDefault="00B9237E" w:rsidP="000F56BD">
                      <w:pPr>
                        <w:pStyle w:val="Heading2"/>
                      </w:pPr>
                    </w:p>
                    <w:p w14:paraId="2DEC6B6C" w14:textId="612ECFAF" w:rsidR="000F56BD" w:rsidRPr="00816921" w:rsidRDefault="000F56BD" w:rsidP="000F56BD">
                      <w:pPr>
                        <w:pStyle w:val="Heading2"/>
                      </w:pPr>
                      <w:r w:rsidRPr="00816921">
                        <w:t>Pizza Delivery Driver</w:t>
                      </w:r>
                    </w:p>
                    <w:p w14:paraId="61E1C934" w14:textId="77777777" w:rsidR="000F56BD" w:rsidRPr="00816921" w:rsidRDefault="000F56BD" w:rsidP="000F56BD">
                      <w:pPr>
                        <w:pStyle w:val="Heading3"/>
                        <w:spacing w:line="360" w:lineRule="auto"/>
                      </w:pPr>
                      <w:r w:rsidRPr="00816921">
                        <w:t>Barros, Queen Creek, AZ | 5/2024- Current (on and off during school)</w:t>
                      </w:r>
                    </w:p>
                    <w:p w14:paraId="702BFC89" w14:textId="1B99C79C" w:rsidR="00F00D23" w:rsidRPr="00816921" w:rsidRDefault="00F27EA7" w:rsidP="000B296B">
                      <w:pPr>
                        <w:pStyle w:val="ListBullet"/>
                      </w:pPr>
                      <w:r w:rsidRPr="00816921">
                        <w:t xml:space="preserve">Drove pizzas to </w:t>
                      </w:r>
                      <w:r w:rsidR="00E51C51" w:rsidRPr="00816921">
                        <w:t>customers'</w:t>
                      </w:r>
                      <w:r w:rsidRPr="00816921">
                        <w:t xml:space="preserve"> houses</w:t>
                      </w:r>
                      <w:r w:rsidR="0064578E" w:rsidRPr="00816921">
                        <w:t>, cleaned floors, washed dishes</w:t>
                      </w:r>
                      <w:r w:rsidR="00C003DD" w:rsidRPr="00816921">
                        <w:t xml:space="preserve">, </w:t>
                      </w:r>
                      <w:r w:rsidR="00416086" w:rsidRPr="00816921">
                        <w:t xml:space="preserve">and </w:t>
                      </w:r>
                      <w:r w:rsidR="00C003DD" w:rsidRPr="00816921">
                        <w:t>made/prepared/cut pizzas</w:t>
                      </w:r>
                      <w:r w:rsidR="00416086" w:rsidRPr="00816921">
                        <w:t xml:space="preserve">. </w:t>
                      </w:r>
                    </w:p>
                    <w:p w14:paraId="00AE4A68" w14:textId="33D72EC7" w:rsidR="0065772F" w:rsidRPr="00816921" w:rsidRDefault="005A0106" w:rsidP="0065772F">
                      <w:pPr>
                        <w:pStyle w:val="ListBullet"/>
                      </w:pPr>
                      <w:r w:rsidRPr="00816921">
                        <w:t xml:space="preserve">Worked </w:t>
                      </w:r>
                      <w:r w:rsidR="00E51C51" w:rsidRPr="00816921">
                        <w:t>in</w:t>
                      </w:r>
                      <w:r w:rsidR="0079028C" w:rsidRPr="00816921">
                        <w:t xml:space="preserve"> a </w:t>
                      </w:r>
                      <w:r w:rsidR="00E51C51" w:rsidRPr="00816921">
                        <w:t>fast-paced</w:t>
                      </w:r>
                      <w:r w:rsidRPr="00816921">
                        <w:t xml:space="preserve"> </w:t>
                      </w:r>
                      <w:r w:rsidR="0079028C" w:rsidRPr="00816921">
                        <w:t>environment</w:t>
                      </w:r>
                      <w:r w:rsidR="001F5EB3">
                        <w:t>.</w:t>
                      </w:r>
                    </w:p>
                    <w:p w14:paraId="7C1CA771" w14:textId="2297BA0A" w:rsidR="00E501CD" w:rsidRPr="00816921" w:rsidRDefault="00E501CD" w:rsidP="0065772F">
                      <w:pPr>
                        <w:pStyle w:val="ListBullet"/>
                      </w:pPr>
                      <w:r w:rsidRPr="00816921">
                        <w:t xml:space="preserve">Worked </w:t>
                      </w:r>
                      <w:r w:rsidR="00E51C51" w:rsidRPr="00816921">
                        <w:t>late-night</w:t>
                      </w:r>
                      <w:r w:rsidRPr="00816921">
                        <w:t xml:space="preserve"> hours</w:t>
                      </w:r>
                      <w:r w:rsidR="00C7367C">
                        <w:t xml:space="preserve"> to close the restaurant.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1" layoutInCell="1" allowOverlap="1" wp14:anchorId="4342B355" wp14:editId="57A442E5">
                <wp:simplePos x="0" y="0"/>
                <wp:positionH relativeFrom="page">
                  <wp:posOffset>5340350</wp:posOffset>
                </wp:positionH>
                <wp:positionV relativeFrom="page">
                  <wp:posOffset>3352800</wp:posOffset>
                </wp:positionV>
                <wp:extent cx="2130425" cy="184848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84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B73B1" w14:textId="77777777" w:rsidR="00F00D23" w:rsidRPr="00DB7C3E" w:rsidRDefault="00F00D23" w:rsidP="0065772F">
                            <w:pPr>
                              <w:pStyle w:val="Heading1"/>
                            </w:pPr>
                            <w:r w:rsidRPr="00DB7C3E">
                              <w:t>Education</w:t>
                            </w:r>
                          </w:p>
                          <w:p w14:paraId="3C920366" w14:textId="77777777" w:rsidR="00F00D23" w:rsidRPr="000B296B" w:rsidRDefault="00F00D23" w:rsidP="000B296B">
                            <w:pPr>
                              <w:pStyle w:val="Smallspace"/>
                            </w:pPr>
                          </w:p>
                          <w:p w14:paraId="48993F70" w14:textId="5712D51E" w:rsidR="00F00D23" w:rsidRPr="0065772F" w:rsidRDefault="00B4237F" w:rsidP="0065772F">
                            <w:pPr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High School Diploma</w:t>
                            </w:r>
                          </w:p>
                          <w:p w14:paraId="3A238E4B" w14:textId="18E80E41" w:rsidR="00F00D23" w:rsidRPr="00DB7C3E" w:rsidRDefault="00F00D23" w:rsidP="0065772F">
                            <w:r w:rsidRPr="00DB7C3E">
                              <w:t>C</w:t>
                            </w:r>
                            <w:r w:rsidR="00B4237F">
                              <w:t xml:space="preserve">asteel </w:t>
                            </w:r>
                            <w:r w:rsidR="0089694A">
                              <w:t>H</w:t>
                            </w:r>
                            <w:r w:rsidR="00B4237F">
                              <w:t>igh School</w:t>
                            </w:r>
                          </w:p>
                          <w:p w14:paraId="0116AE96" w14:textId="2BA58D58" w:rsidR="00F00D23" w:rsidRPr="00DB7C3E" w:rsidRDefault="00F00D23" w:rsidP="0065772F">
                            <w:r>
                              <w:t>20</w:t>
                            </w:r>
                            <w:r w:rsidR="00B4237F">
                              <w:t>22</w:t>
                            </w:r>
                          </w:p>
                          <w:p w14:paraId="5E347413" w14:textId="77777777" w:rsidR="00F00D23" w:rsidRPr="00DB7C3E" w:rsidRDefault="00F00D23" w:rsidP="000B296B">
                            <w:pPr>
                              <w:pStyle w:val="Smallspace"/>
                            </w:pPr>
                          </w:p>
                          <w:p w14:paraId="1D55F6F7" w14:textId="342B02C2" w:rsidR="00F00D23" w:rsidRPr="0065772F" w:rsidRDefault="00B4237F" w:rsidP="0065772F">
                            <w:pPr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Bachelor’s</w:t>
                            </w:r>
                            <w:r w:rsidR="00F00D23" w:rsidRPr="0065772F">
                              <w:rPr>
                                <w:rStyle w:val="Emphasis"/>
                              </w:rPr>
                              <w:t xml:space="preserve"> degree</w:t>
                            </w:r>
                            <w:r>
                              <w:rPr>
                                <w:rStyle w:val="Emphasis"/>
                              </w:rPr>
                              <w:t xml:space="preserve"> (In progress)</w:t>
                            </w:r>
                          </w:p>
                          <w:p w14:paraId="05F01C8E" w14:textId="5BF8FD68" w:rsidR="00F00D23" w:rsidRDefault="00B4237F" w:rsidP="0065772F">
                            <w:r>
                              <w:t>Electrical Engineering</w:t>
                            </w:r>
                            <w:r w:rsidR="00F00D23" w:rsidRPr="00DB7C3E">
                              <w:t>,</w:t>
                            </w:r>
                            <w:r>
                              <w:t xml:space="preserve"> Northern Arizona </w:t>
                            </w:r>
                            <w:r w:rsidR="00F00D23" w:rsidRPr="00DB7C3E">
                              <w:t>University</w:t>
                            </w:r>
                            <w:r w:rsidR="00486870">
                              <w:t xml:space="preserve"> (3.81)</w:t>
                            </w:r>
                          </w:p>
                          <w:p w14:paraId="67841740" w14:textId="644D24BB" w:rsidR="00F00D23" w:rsidRPr="00DB7C3E" w:rsidRDefault="00B4237F" w:rsidP="0065772F">
                            <w: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2B355" id="_x0000_s1028" type="#_x0000_t202" style="position:absolute;left:0;text-align:left;margin-left:420.5pt;margin-top:264pt;width:167.75pt;height:145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" filled="f" stroked="f">
                <v:textbox>
                  <w:txbxContent>
                    <w:p w14:paraId="0FFB73B1" w14:textId="77777777" w:rsidR="00F00D23" w:rsidRPr="00DB7C3E" w:rsidRDefault="00F00D23" w:rsidP="0065772F">
                      <w:pPr>
                        <w:pStyle w:val="Heading1"/>
                      </w:pPr>
                      <w:r w:rsidRPr="00DB7C3E">
                        <w:t>Education</w:t>
                      </w:r>
                    </w:p>
                    <w:p w14:paraId="3C920366" w14:textId="77777777" w:rsidR="00F00D23" w:rsidRPr="000B296B" w:rsidRDefault="00F00D23" w:rsidP="000B296B">
                      <w:pPr>
                        <w:pStyle w:val="Smallspace"/>
                      </w:pPr>
                    </w:p>
                    <w:p w14:paraId="48993F70" w14:textId="5712D51E" w:rsidR="00F00D23" w:rsidRPr="0065772F" w:rsidRDefault="00B4237F" w:rsidP="0065772F">
                      <w:pPr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High School Diploma</w:t>
                      </w:r>
                    </w:p>
                    <w:p w14:paraId="3A238E4B" w14:textId="18E80E41" w:rsidR="00F00D23" w:rsidRPr="00DB7C3E" w:rsidRDefault="00F00D23" w:rsidP="0065772F">
                      <w:r w:rsidRPr="00DB7C3E">
                        <w:t>C</w:t>
                      </w:r>
                      <w:r w:rsidR="00B4237F">
                        <w:t xml:space="preserve">asteel </w:t>
                      </w:r>
                      <w:r w:rsidR="0089694A">
                        <w:t>H</w:t>
                      </w:r>
                      <w:r w:rsidR="00B4237F">
                        <w:t>igh School</w:t>
                      </w:r>
                    </w:p>
                    <w:p w14:paraId="0116AE96" w14:textId="2BA58D58" w:rsidR="00F00D23" w:rsidRPr="00DB7C3E" w:rsidRDefault="00F00D23" w:rsidP="0065772F">
                      <w:r>
                        <w:t>20</w:t>
                      </w:r>
                      <w:r w:rsidR="00B4237F">
                        <w:t>22</w:t>
                      </w:r>
                    </w:p>
                    <w:p w14:paraId="5E347413" w14:textId="77777777" w:rsidR="00F00D23" w:rsidRPr="00DB7C3E" w:rsidRDefault="00F00D23" w:rsidP="000B296B">
                      <w:pPr>
                        <w:pStyle w:val="Smallspace"/>
                      </w:pPr>
                    </w:p>
                    <w:p w14:paraId="1D55F6F7" w14:textId="342B02C2" w:rsidR="00F00D23" w:rsidRPr="0065772F" w:rsidRDefault="00B4237F" w:rsidP="0065772F">
                      <w:pPr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Bachelor’s</w:t>
                      </w:r>
                      <w:r w:rsidR="00F00D23" w:rsidRPr="0065772F">
                        <w:rPr>
                          <w:rStyle w:val="Emphasis"/>
                        </w:rPr>
                        <w:t xml:space="preserve"> degree</w:t>
                      </w:r>
                      <w:r>
                        <w:rPr>
                          <w:rStyle w:val="Emphasis"/>
                        </w:rPr>
                        <w:t xml:space="preserve"> (In progress)</w:t>
                      </w:r>
                    </w:p>
                    <w:p w14:paraId="05F01C8E" w14:textId="5BF8FD68" w:rsidR="00F00D23" w:rsidRDefault="00B4237F" w:rsidP="0065772F">
                      <w:r>
                        <w:t>Electrical Engineering</w:t>
                      </w:r>
                      <w:r w:rsidR="00F00D23" w:rsidRPr="00DB7C3E">
                        <w:t>,</w:t>
                      </w:r>
                      <w:r>
                        <w:t xml:space="preserve"> Northern Arizona </w:t>
                      </w:r>
                      <w:r w:rsidR="00F00D23" w:rsidRPr="00DB7C3E">
                        <w:t>University</w:t>
                      </w:r>
                      <w:r w:rsidR="00486870">
                        <w:t xml:space="preserve"> (3.81)</w:t>
                      </w:r>
                    </w:p>
                    <w:p w14:paraId="67841740" w14:textId="644D24BB" w:rsidR="00F00D23" w:rsidRPr="00DB7C3E" w:rsidRDefault="00B4237F" w:rsidP="0065772F">
                      <w:r>
                        <w:t>2026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1" layoutInCell="1" allowOverlap="1" wp14:anchorId="58D61DAE" wp14:editId="2D4A0561">
                <wp:simplePos x="0" y="0"/>
                <wp:positionH relativeFrom="page">
                  <wp:posOffset>5347335</wp:posOffset>
                </wp:positionH>
                <wp:positionV relativeFrom="page">
                  <wp:posOffset>5174615</wp:posOffset>
                </wp:positionV>
                <wp:extent cx="2148840" cy="1765935"/>
                <wp:effectExtent l="0" t="0" r="0" b="571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765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4C182" w14:textId="77777777" w:rsidR="00F00D23" w:rsidRPr="00DB7C3E" w:rsidRDefault="00F00D23" w:rsidP="0065772F">
                            <w:pPr>
                              <w:pStyle w:val="Heading1"/>
                            </w:pPr>
                            <w:r w:rsidRPr="00DB7C3E">
                              <w:t>Skills</w:t>
                            </w:r>
                          </w:p>
                          <w:p w14:paraId="54906421" w14:textId="77777777" w:rsidR="00F00D23" w:rsidRPr="000B296B" w:rsidRDefault="00F00D23" w:rsidP="000B296B">
                            <w:pPr>
                              <w:pStyle w:val="Smallspace"/>
                            </w:pPr>
                          </w:p>
                          <w:p w14:paraId="425E1FE7" w14:textId="77777777" w:rsidR="00F00D23" w:rsidRPr="000B296B" w:rsidRDefault="00F00D23" w:rsidP="000B296B">
                            <w:pPr>
                              <w:pStyle w:val="ListBullet2"/>
                            </w:pPr>
                            <w:r w:rsidRPr="000B296B">
                              <w:t>Communication</w:t>
                            </w:r>
                          </w:p>
                          <w:p w14:paraId="2FFAB98F" w14:textId="28A53FB4" w:rsidR="00F00D23" w:rsidRPr="000B296B" w:rsidRDefault="00B4237F" w:rsidP="000B296B">
                            <w:pPr>
                              <w:pStyle w:val="ListBullet2"/>
                            </w:pPr>
                            <w:r>
                              <w:t>Focused</w:t>
                            </w:r>
                          </w:p>
                          <w:p w14:paraId="40AD7838" w14:textId="77777777" w:rsidR="00F00D23" w:rsidRPr="000B296B" w:rsidRDefault="00F00D23" w:rsidP="000B296B">
                            <w:pPr>
                              <w:pStyle w:val="ListBullet2"/>
                            </w:pPr>
                            <w:r w:rsidRPr="000B296B">
                              <w:t xml:space="preserve">Critical </w:t>
                            </w:r>
                            <w:r w:rsidR="00AE3DA9" w:rsidRPr="000B296B">
                              <w:t>thinking</w:t>
                            </w:r>
                          </w:p>
                          <w:p w14:paraId="59E9CAF1" w14:textId="77777777" w:rsidR="00F00D23" w:rsidRPr="000B296B" w:rsidRDefault="00F00D23" w:rsidP="000B296B">
                            <w:pPr>
                              <w:pStyle w:val="ListBullet2"/>
                            </w:pPr>
                            <w:r w:rsidRPr="000B296B">
                              <w:t>Time management</w:t>
                            </w:r>
                          </w:p>
                          <w:p w14:paraId="791B6E24" w14:textId="6F34FB17" w:rsidR="00F00D23" w:rsidRPr="000B296B" w:rsidRDefault="00B4237F" w:rsidP="000B296B">
                            <w:pPr>
                              <w:pStyle w:val="ListBullet2"/>
                            </w:pPr>
                            <w:r>
                              <w:t>Advanced math</w:t>
                            </w:r>
                          </w:p>
                          <w:p w14:paraId="2C5D5F2E" w14:textId="14232B7E" w:rsidR="00F00D23" w:rsidRDefault="00B4237F" w:rsidP="000B296B">
                            <w:pPr>
                              <w:pStyle w:val="ListBullet2"/>
                            </w:pPr>
                            <w:r>
                              <w:t>Detail-Oriented</w:t>
                            </w:r>
                          </w:p>
                          <w:p w14:paraId="7FB8FC0D" w14:textId="4E48F24C" w:rsidR="00B4237F" w:rsidRPr="000B296B" w:rsidRDefault="00B4237F" w:rsidP="000B296B">
                            <w:pPr>
                              <w:pStyle w:val="ListBullet2"/>
                            </w:pPr>
                            <w:r>
                              <w:t>Organized</w:t>
                            </w:r>
                          </w:p>
                          <w:p w14:paraId="1519242E" w14:textId="77777777" w:rsidR="00F00D23" w:rsidRPr="00DB7C3E" w:rsidRDefault="00F00D23" w:rsidP="00F00D23">
                            <w:pPr>
                              <w:jc w:val="left"/>
                              <w:rPr>
                                <w:rFonts w:ascii="Source Sans Pro" w:hAnsi="Source Sans 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61DAE" id="_x0000_s1029" type="#_x0000_t202" style="position:absolute;left:0;text-align:left;margin-left:421.05pt;margin-top:407.45pt;width:169.2pt;height:13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" filled="f" stroked="f">
                <v:textbox>
                  <w:txbxContent>
                    <w:p w14:paraId="3E54C182" w14:textId="77777777" w:rsidR="00F00D23" w:rsidRPr="00DB7C3E" w:rsidRDefault="00F00D23" w:rsidP="0065772F">
                      <w:pPr>
                        <w:pStyle w:val="Heading1"/>
                      </w:pPr>
                      <w:r w:rsidRPr="00DB7C3E">
                        <w:t>Skills</w:t>
                      </w:r>
                    </w:p>
                    <w:p w14:paraId="54906421" w14:textId="77777777" w:rsidR="00F00D23" w:rsidRPr="000B296B" w:rsidRDefault="00F00D23" w:rsidP="000B296B">
                      <w:pPr>
                        <w:pStyle w:val="Smallspace"/>
                      </w:pPr>
                    </w:p>
                    <w:p w14:paraId="425E1FE7" w14:textId="77777777" w:rsidR="00F00D23" w:rsidRPr="000B296B" w:rsidRDefault="00F00D23" w:rsidP="000B296B">
                      <w:pPr>
                        <w:pStyle w:val="ListBullet2"/>
                      </w:pPr>
                      <w:r w:rsidRPr="000B296B">
                        <w:t>Communication</w:t>
                      </w:r>
                    </w:p>
                    <w:p w14:paraId="2FFAB98F" w14:textId="28A53FB4" w:rsidR="00F00D23" w:rsidRPr="000B296B" w:rsidRDefault="00B4237F" w:rsidP="000B296B">
                      <w:pPr>
                        <w:pStyle w:val="ListBullet2"/>
                      </w:pPr>
                      <w:r>
                        <w:t>Focused</w:t>
                      </w:r>
                    </w:p>
                    <w:p w14:paraId="40AD7838" w14:textId="77777777" w:rsidR="00F00D23" w:rsidRPr="000B296B" w:rsidRDefault="00F00D23" w:rsidP="000B296B">
                      <w:pPr>
                        <w:pStyle w:val="ListBullet2"/>
                      </w:pPr>
                      <w:r w:rsidRPr="000B296B">
                        <w:t xml:space="preserve">Critical </w:t>
                      </w:r>
                      <w:r w:rsidR="00AE3DA9" w:rsidRPr="000B296B">
                        <w:t>thinking</w:t>
                      </w:r>
                    </w:p>
                    <w:p w14:paraId="59E9CAF1" w14:textId="77777777" w:rsidR="00F00D23" w:rsidRPr="000B296B" w:rsidRDefault="00F00D23" w:rsidP="000B296B">
                      <w:pPr>
                        <w:pStyle w:val="ListBullet2"/>
                      </w:pPr>
                      <w:r w:rsidRPr="000B296B">
                        <w:t>Time management</w:t>
                      </w:r>
                    </w:p>
                    <w:p w14:paraId="791B6E24" w14:textId="6F34FB17" w:rsidR="00F00D23" w:rsidRPr="000B296B" w:rsidRDefault="00B4237F" w:rsidP="000B296B">
                      <w:pPr>
                        <w:pStyle w:val="ListBullet2"/>
                      </w:pPr>
                      <w:r>
                        <w:t>Advanced math</w:t>
                      </w:r>
                    </w:p>
                    <w:p w14:paraId="2C5D5F2E" w14:textId="14232B7E" w:rsidR="00F00D23" w:rsidRDefault="00B4237F" w:rsidP="000B296B">
                      <w:pPr>
                        <w:pStyle w:val="ListBullet2"/>
                      </w:pPr>
                      <w:r>
                        <w:t>Detail-Oriented</w:t>
                      </w:r>
                    </w:p>
                    <w:p w14:paraId="7FB8FC0D" w14:textId="4E48F24C" w:rsidR="00B4237F" w:rsidRPr="000B296B" w:rsidRDefault="00B4237F" w:rsidP="000B296B">
                      <w:pPr>
                        <w:pStyle w:val="ListBullet2"/>
                      </w:pPr>
                      <w:r>
                        <w:t>Organized</w:t>
                      </w:r>
                    </w:p>
                    <w:p w14:paraId="1519242E" w14:textId="77777777" w:rsidR="00F00D23" w:rsidRPr="00DB7C3E" w:rsidRDefault="00F00D23" w:rsidP="00F00D23">
                      <w:pPr>
                        <w:jc w:val="left"/>
                        <w:rPr>
                          <w:rFonts w:ascii="Source Sans Pro" w:hAnsi="Source Sans Pro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384DC6B8" wp14:editId="1F206AB1">
                <wp:simplePos x="0" y="0"/>
                <wp:positionH relativeFrom="page">
                  <wp:posOffset>5187950</wp:posOffset>
                </wp:positionH>
                <wp:positionV relativeFrom="page">
                  <wp:posOffset>3331845</wp:posOffset>
                </wp:positionV>
                <wp:extent cx="55245" cy="6264275"/>
                <wp:effectExtent l="0" t="0" r="20955" b="22225"/>
                <wp:wrapNone/>
                <wp:docPr id="31" name="Straight Connector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" cy="6264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DD575" id="Straight Connector 31" o:spid="_x0000_s1026" alt="&quot;&quot;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08.5pt,262.35pt" to="412.85pt,7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" strokecolor="#737373 [1614]">
                <v:stroke joinstyle="miter"/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3D45B905" wp14:editId="4485370E">
                <wp:simplePos x="0" y="0"/>
                <wp:positionH relativeFrom="page">
                  <wp:posOffset>5299075</wp:posOffset>
                </wp:positionH>
                <wp:positionV relativeFrom="page">
                  <wp:posOffset>6947535</wp:posOffset>
                </wp:positionV>
                <wp:extent cx="2453640" cy="2243455"/>
                <wp:effectExtent l="0" t="0" r="0" b="444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2243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3DD09" w14:textId="77777777" w:rsidR="00F00D23" w:rsidRPr="000B296B" w:rsidRDefault="00F00D23" w:rsidP="000B296B">
                            <w:pPr>
                              <w:pStyle w:val="Heading1"/>
                            </w:pPr>
                            <w:r w:rsidRPr="000B296B">
                              <w:t>Achievements</w:t>
                            </w:r>
                          </w:p>
                          <w:p w14:paraId="50F35DFD" w14:textId="77777777" w:rsidR="00F00D23" w:rsidRPr="000B296B" w:rsidRDefault="00F00D23" w:rsidP="000B296B">
                            <w:pPr>
                              <w:pStyle w:val="Smallspace"/>
                            </w:pPr>
                          </w:p>
                          <w:p w14:paraId="12417DB3" w14:textId="499F58B4" w:rsidR="00C415C4" w:rsidRPr="000B296B" w:rsidRDefault="00A011F7" w:rsidP="007A14C8">
                            <w:pPr>
                              <w:jc w:val="left"/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 xml:space="preserve">Graduated Summa </w:t>
                            </w:r>
                            <w:r w:rsidR="007A14C8">
                              <w:rPr>
                                <w:rStyle w:val="Emphasis"/>
                              </w:rPr>
                              <w:t xml:space="preserve">Cum </w:t>
                            </w:r>
                            <w:r w:rsidR="00C415C4">
                              <w:rPr>
                                <w:rStyle w:val="Emphasis"/>
                              </w:rPr>
                              <w:t>Laude</w:t>
                            </w:r>
                            <w:r w:rsidR="00C2725D">
                              <w:rPr>
                                <w:rStyle w:val="Emphasis"/>
                              </w:rPr>
                              <w:t xml:space="preserve"> (4.57)</w:t>
                            </w:r>
                          </w:p>
                          <w:p w14:paraId="21F362D0" w14:textId="3EF1D078" w:rsidR="00F00D23" w:rsidRPr="000B296B" w:rsidRDefault="0083648D" w:rsidP="000B296B">
                            <w:r>
                              <w:t>Casteel High School</w:t>
                            </w:r>
                          </w:p>
                          <w:p w14:paraId="112296A3" w14:textId="0BC6F62A" w:rsidR="00F00D23" w:rsidRDefault="00F00D23" w:rsidP="000B296B">
                            <w:r w:rsidRPr="000B296B">
                              <w:t>20</w:t>
                            </w:r>
                            <w:r w:rsidR="00C2725D">
                              <w:t>22</w:t>
                            </w:r>
                          </w:p>
                          <w:p w14:paraId="709B1E54" w14:textId="7375AA9F" w:rsidR="00C2725D" w:rsidRPr="00EE43F6" w:rsidRDefault="00621F8F" w:rsidP="00EE43F6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EE43F6">
                              <w:rPr>
                                <w:b/>
                                <w:bCs/>
                              </w:rPr>
                              <w:t>Awarded</w:t>
                            </w:r>
                            <w:r w:rsidR="00EE43F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E43F6">
                              <w:rPr>
                                <w:b/>
                                <w:bCs/>
                              </w:rPr>
                              <w:t>Full</w:t>
                            </w:r>
                            <w:r w:rsidR="009571E7" w:rsidRPr="00EE43F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E43F6">
                              <w:rPr>
                                <w:b/>
                                <w:bCs/>
                              </w:rPr>
                              <w:t xml:space="preserve">Tuition </w:t>
                            </w:r>
                            <w:r w:rsidR="009571E7" w:rsidRPr="00EE43F6">
                              <w:rPr>
                                <w:b/>
                                <w:bCs/>
                              </w:rPr>
                              <w:t>Scholarship to NAU</w:t>
                            </w:r>
                          </w:p>
                          <w:p w14:paraId="1DC536FA" w14:textId="169607B6" w:rsidR="00F00D23" w:rsidRDefault="00240CF4" w:rsidP="000B296B">
                            <w:r>
                              <w:t>2022</w:t>
                            </w:r>
                          </w:p>
                          <w:p w14:paraId="11BDB922" w14:textId="4E469B9E" w:rsidR="00C62875" w:rsidRDefault="00E713C7" w:rsidP="000B296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13C7">
                              <w:rPr>
                                <w:b/>
                                <w:bCs/>
                              </w:rPr>
                              <w:t>High School Baseball</w:t>
                            </w:r>
                          </w:p>
                          <w:p w14:paraId="20D5F638" w14:textId="38964BDE" w:rsidR="00E713C7" w:rsidRPr="00E713C7" w:rsidRDefault="00E713C7" w:rsidP="000B296B">
                            <w:r>
                              <w:t>2018</w:t>
                            </w:r>
                            <w:r w:rsidR="004906D6">
                              <w:t>-2022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5B905" id="_x0000_s1030" type="#_x0000_t202" style="position:absolute;left:0;text-align:left;margin-left:417.25pt;margin-top:547.05pt;width:193.2pt;height:176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" filled="f" stroked="f">
                <v:textbox>
                  <w:txbxContent>
                    <w:p w14:paraId="2D73DD09" w14:textId="77777777" w:rsidR="00F00D23" w:rsidRPr="000B296B" w:rsidRDefault="00F00D23" w:rsidP="000B296B">
                      <w:pPr>
                        <w:pStyle w:val="Heading1"/>
                      </w:pPr>
                      <w:r w:rsidRPr="000B296B">
                        <w:t>Achievements</w:t>
                      </w:r>
                    </w:p>
                    <w:p w14:paraId="50F35DFD" w14:textId="77777777" w:rsidR="00F00D23" w:rsidRPr="000B296B" w:rsidRDefault="00F00D23" w:rsidP="000B296B">
                      <w:pPr>
                        <w:pStyle w:val="Smallspace"/>
                      </w:pPr>
                    </w:p>
                    <w:p w14:paraId="12417DB3" w14:textId="499F58B4" w:rsidR="00C415C4" w:rsidRPr="000B296B" w:rsidRDefault="00A011F7" w:rsidP="007A14C8">
                      <w:pPr>
                        <w:jc w:val="left"/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 xml:space="preserve">Graduated Summa </w:t>
                      </w:r>
                      <w:r w:rsidR="007A14C8">
                        <w:rPr>
                          <w:rStyle w:val="Emphasis"/>
                        </w:rPr>
                        <w:t xml:space="preserve">Cum </w:t>
                      </w:r>
                      <w:r w:rsidR="00C415C4">
                        <w:rPr>
                          <w:rStyle w:val="Emphasis"/>
                        </w:rPr>
                        <w:t>Laude</w:t>
                      </w:r>
                      <w:r w:rsidR="00C2725D">
                        <w:rPr>
                          <w:rStyle w:val="Emphasis"/>
                        </w:rPr>
                        <w:t xml:space="preserve"> (4.57)</w:t>
                      </w:r>
                    </w:p>
                    <w:p w14:paraId="21F362D0" w14:textId="3EF1D078" w:rsidR="00F00D23" w:rsidRPr="000B296B" w:rsidRDefault="0083648D" w:rsidP="000B296B">
                      <w:r>
                        <w:t>Casteel High School</w:t>
                      </w:r>
                    </w:p>
                    <w:p w14:paraId="112296A3" w14:textId="0BC6F62A" w:rsidR="00F00D23" w:rsidRDefault="00F00D23" w:rsidP="000B296B">
                      <w:r w:rsidRPr="000B296B">
                        <w:t>20</w:t>
                      </w:r>
                      <w:r w:rsidR="00C2725D">
                        <w:t>22</w:t>
                      </w:r>
                    </w:p>
                    <w:p w14:paraId="709B1E54" w14:textId="7375AA9F" w:rsidR="00C2725D" w:rsidRPr="00EE43F6" w:rsidRDefault="00621F8F" w:rsidP="00EE43F6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EE43F6">
                        <w:rPr>
                          <w:b/>
                          <w:bCs/>
                        </w:rPr>
                        <w:t>Awarded</w:t>
                      </w:r>
                      <w:r w:rsidR="00EE43F6">
                        <w:rPr>
                          <w:b/>
                          <w:bCs/>
                        </w:rPr>
                        <w:t xml:space="preserve"> </w:t>
                      </w:r>
                      <w:r w:rsidRPr="00EE43F6">
                        <w:rPr>
                          <w:b/>
                          <w:bCs/>
                        </w:rPr>
                        <w:t>Full</w:t>
                      </w:r>
                      <w:r w:rsidR="009571E7" w:rsidRPr="00EE43F6">
                        <w:rPr>
                          <w:b/>
                          <w:bCs/>
                        </w:rPr>
                        <w:t xml:space="preserve"> </w:t>
                      </w:r>
                      <w:r w:rsidRPr="00EE43F6">
                        <w:rPr>
                          <w:b/>
                          <w:bCs/>
                        </w:rPr>
                        <w:t xml:space="preserve">Tuition </w:t>
                      </w:r>
                      <w:r w:rsidR="009571E7" w:rsidRPr="00EE43F6">
                        <w:rPr>
                          <w:b/>
                          <w:bCs/>
                        </w:rPr>
                        <w:t>Scholarship to NAU</w:t>
                      </w:r>
                    </w:p>
                    <w:p w14:paraId="1DC536FA" w14:textId="169607B6" w:rsidR="00F00D23" w:rsidRDefault="00240CF4" w:rsidP="000B296B">
                      <w:r>
                        <w:t>2022</w:t>
                      </w:r>
                    </w:p>
                    <w:p w14:paraId="11BDB922" w14:textId="4E469B9E" w:rsidR="00C62875" w:rsidRDefault="00E713C7" w:rsidP="000B296B">
                      <w:pPr>
                        <w:rPr>
                          <w:b/>
                          <w:bCs/>
                        </w:rPr>
                      </w:pPr>
                      <w:r w:rsidRPr="00E713C7">
                        <w:rPr>
                          <w:b/>
                          <w:bCs/>
                        </w:rPr>
                        <w:t>High School Baseball</w:t>
                      </w:r>
                    </w:p>
                    <w:p w14:paraId="20D5F638" w14:textId="38964BDE" w:rsidR="00E713C7" w:rsidRPr="00E713C7" w:rsidRDefault="00E713C7" w:rsidP="000B296B">
                      <w:r>
                        <w:t>2018</w:t>
                      </w:r>
                      <w:r w:rsidR="004906D6">
                        <w:t>-2022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07B9DA82" w14:textId="77777777" w:rsidR="00F00D23" w:rsidRDefault="00F00D23" w:rsidP="00F00D23"/>
    <w:p w14:paraId="00004F9F" w14:textId="77777777" w:rsidR="00F00D23" w:rsidRPr="00F00D23" w:rsidRDefault="00F00D23" w:rsidP="00F00D23">
      <w:pPr>
        <w:pStyle w:val="Heading1"/>
      </w:pPr>
      <w:r w:rsidRPr="00F00D23">
        <w:t>Professional Overview</w:t>
      </w:r>
    </w:p>
    <w:p w14:paraId="0E59EC61" w14:textId="506820A9" w:rsidR="009D739A" w:rsidRDefault="004712B0" w:rsidP="0055578F">
      <w:pPr>
        <w:rPr>
          <w:rFonts w:asciiTheme="majorHAnsi" w:hAnsiTheme="majorHAnsi" w:cs="Calibri"/>
          <w:shd w:val="clear" w:color="auto" w:fill="FFFFFF"/>
        </w:rPr>
      </w:pPr>
      <w:r w:rsidRPr="00744328">
        <w:rPr>
          <w:rFonts w:asciiTheme="majorHAnsi" w:hAnsiTheme="majorHAnsi" w:cs="Calibri"/>
          <w:shd w:val="clear" w:color="auto" w:fill="FFFFFF"/>
        </w:rPr>
        <w:t xml:space="preserve">Dedicated and motivated Electrical Engineering student with a strong foundation in circuit design, signal processing, and power systems. I am currently pursuing a bachelor’s degree, demonstrating a commitment to academic excellence and hands-on experience through coursework and </w:t>
      </w:r>
      <w:r w:rsidR="00B15C7F">
        <w:rPr>
          <w:rFonts w:asciiTheme="majorHAnsi" w:hAnsiTheme="majorHAnsi" w:cs="Calibri"/>
          <w:shd w:val="clear" w:color="auto" w:fill="FFFFFF"/>
        </w:rPr>
        <w:t>coll</w:t>
      </w:r>
      <w:r w:rsidR="00D92290">
        <w:rPr>
          <w:rFonts w:asciiTheme="majorHAnsi" w:hAnsiTheme="majorHAnsi" w:cs="Calibri"/>
          <w:shd w:val="clear" w:color="auto" w:fill="FFFFFF"/>
        </w:rPr>
        <w:t>aborative</w:t>
      </w:r>
      <w:r w:rsidRPr="00744328">
        <w:rPr>
          <w:rFonts w:asciiTheme="majorHAnsi" w:hAnsiTheme="majorHAnsi" w:cs="Calibri"/>
          <w:shd w:val="clear" w:color="auto" w:fill="FFFFFF"/>
        </w:rPr>
        <w:t xml:space="preserve"> projects</w:t>
      </w:r>
      <w:r w:rsidR="00D92290">
        <w:rPr>
          <w:rFonts w:asciiTheme="majorHAnsi" w:hAnsiTheme="majorHAnsi" w:cs="Calibri"/>
          <w:shd w:val="clear" w:color="auto" w:fill="FFFFFF"/>
        </w:rPr>
        <w:t xml:space="preserve">, including </w:t>
      </w:r>
      <w:r w:rsidR="00206564">
        <w:rPr>
          <w:rFonts w:asciiTheme="majorHAnsi" w:hAnsiTheme="majorHAnsi" w:cs="Calibri"/>
          <w:shd w:val="clear" w:color="auto" w:fill="FFFFFF"/>
        </w:rPr>
        <w:t>a</w:t>
      </w:r>
      <w:r w:rsidR="004D63CB">
        <w:rPr>
          <w:rFonts w:asciiTheme="majorHAnsi" w:hAnsiTheme="majorHAnsi" w:cs="Calibri"/>
          <w:shd w:val="clear" w:color="auto" w:fill="FFFFFF"/>
        </w:rPr>
        <w:t xml:space="preserve"> senior capstone</w:t>
      </w:r>
      <w:r w:rsidR="00286FAB">
        <w:rPr>
          <w:rFonts w:asciiTheme="majorHAnsi" w:hAnsiTheme="majorHAnsi" w:cs="Calibri"/>
          <w:shd w:val="clear" w:color="auto" w:fill="FFFFFF"/>
        </w:rPr>
        <w:t>,</w:t>
      </w:r>
      <w:r w:rsidR="004D63CB">
        <w:rPr>
          <w:rFonts w:asciiTheme="majorHAnsi" w:hAnsiTheme="majorHAnsi" w:cs="Calibri"/>
          <w:shd w:val="clear" w:color="auto" w:fill="FFFFFF"/>
        </w:rPr>
        <w:t xml:space="preserve"> </w:t>
      </w:r>
      <w:r w:rsidR="008A5621">
        <w:rPr>
          <w:rFonts w:asciiTheme="majorHAnsi" w:hAnsiTheme="majorHAnsi" w:cs="Calibri"/>
          <w:shd w:val="clear" w:color="auto" w:fill="FFFFFF"/>
        </w:rPr>
        <w:t>involving the design and construction of a Formula-style race car</w:t>
      </w:r>
      <w:r w:rsidR="008A5621">
        <w:rPr>
          <w:rFonts w:asciiTheme="majorHAnsi" w:hAnsiTheme="majorHAnsi" w:cs="Calibri"/>
          <w:shd w:val="clear" w:color="auto" w:fill="FFFFFF"/>
        </w:rPr>
        <w:t xml:space="preserve"> in coordination</w:t>
      </w:r>
      <w:r w:rsidR="008A0CF4">
        <w:rPr>
          <w:rFonts w:asciiTheme="majorHAnsi" w:hAnsiTheme="majorHAnsi" w:cs="Calibri"/>
          <w:shd w:val="clear" w:color="auto" w:fill="FFFFFF"/>
        </w:rPr>
        <w:t xml:space="preserve"> with</w:t>
      </w:r>
      <w:r w:rsidR="00890C2D">
        <w:rPr>
          <w:rFonts w:asciiTheme="majorHAnsi" w:hAnsiTheme="majorHAnsi" w:cs="Calibri"/>
          <w:shd w:val="clear" w:color="auto" w:fill="FFFFFF"/>
        </w:rPr>
        <w:t xml:space="preserve"> mechanical and electrical engineering peers</w:t>
      </w:r>
      <w:r w:rsidRPr="00744328">
        <w:rPr>
          <w:rFonts w:asciiTheme="majorHAnsi" w:hAnsiTheme="majorHAnsi" w:cs="Calibri"/>
          <w:shd w:val="clear" w:color="auto" w:fill="FFFFFF"/>
        </w:rPr>
        <w:t xml:space="preserve">. Proficient in </w:t>
      </w:r>
      <w:r w:rsidR="005E0677">
        <w:rPr>
          <w:rFonts w:asciiTheme="majorHAnsi" w:hAnsiTheme="majorHAnsi" w:cs="Calibri"/>
          <w:shd w:val="clear" w:color="auto" w:fill="FFFFFF"/>
        </w:rPr>
        <w:t xml:space="preserve">various </w:t>
      </w:r>
      <w:r w:rsidR="00993959">
        <w:rPr>
          <w:rFonts w:asciiTheme="majorHAnsi" w:hAnsiTheme="majorHAnsi" w:cs="Calibri"/>
          <w:shd w:val="clear" w:color="auto" w:fill="FFFFFF"/>
        </w:rPr>
        <w:t xml:space="preserve">relevant </w:t>
      </w:r>
      <w:r w:rsidRPr="00744328">
        <w:rPr>
          <w:rFonts w:asciiTheme="majorHAnsi" w:hAnsiTheme="majorHAnsi" w:cs="Calibri"/>
          <w:shd w:val="clear" w:color="auto" w:fill="FFFFFF"/>
        </w:rPr>
        <w:t>software tools such as MATLAB</w:t>
      </w:r>
      <w:r w:rsidR="000F1CA6">
        <w:rPr>
          <w:rFonts w:asciiTheme="majorHAnsi" w:hAnsiTheme="majorHAnsi" w:cs="Calibri"/>
          <w:shd w:val="clear" w:color="auto" w:fill="FFFFFF"/>
        </w:rPr>
        <w:t xml:space="preserve">, </w:t>
      </w:r>
      <w:r w:rsidRPr="00744328">
        <w:rPr>
          <w:rFonts w:asciiTheme="majorHAnsi" w:hAnsiTheme="majorHAnsi" w:cs="Calibri"/>
          <w:shd w:val="clear" w:color="auto" w:fill="FFFFFF"/>
        </w:rPr>
        <w:t>Quartus</w:t>
      </w:r>
      <w:r w:rsidR="009A0692">
        <w:rPr>
          <w:rFonts w:asciiTheme="majorHAnsi" w:hAnsiTheme="majorHAnsi" w:cs="Calibri"/>
          <w:shd w:val="clear" w:color="auto" w:fill="FFFFFF"/>
        </w:rPr>
        <w:t>,</w:t>
      </w:r>
      <w:r w:rsidR="000F1CA6">
        <w:rPr>
          <w:rFonts w:asciiTheme="majorHAnsi" w:hAnsiTheme="majorHAnsi" w:cs="Calibri"/>
          <w:shd w:val="clear" w:color="auto" w:fill="FFFFFF"/>
        </w:rPr>
        <w:t xml:space="preserve"> and Linux,</w:t>
      </w:r>
      <w:r w:rsidR="009A0692">
        <w:rPr>
          <w:rFonts w:asciiTheme="majorHAnsi" w:hAnsiTheme="majorHAnsi" w:cs="Calibri"/>
          <w:shd w:val="clear" w:color="auto" w:fill="FFFFFF"/>
        </w:rPr>
        <w:t xml:space="preserve"> </w:t>
      </w:r>
      <w:r w:rsidRPr="00744328">
        <w:rPr>
          <w:rFonts w:asciiTheme="majorHAnsi" w:hAnsiTheme="majorHAnsi" w:cs="Calibri"/>
          <w:shd w:val="clear" w:color="auto" w:fill="FFFFFF"/>
        </w:rPr>
        <w:t>with a keen interest in applying theoretical knowledge to real-world challenges. Effective communicator and team player, seeking an entry-level job to contribute to innovative engineering solutions and gain practical experience. Strong problem-solving skills and a passion for technology and sustainable energy</w:t>
      </w:r>
      <w:r w:rsidR="00135E23">
        <w:rPr>
          <w:rFonts w:asciiTheme="majorHAnsi" w:hAnsiTheme="majorHAnsi" w:cs="Calibri"/>
          <w:shd w:val="clear" w:color="auto" w:fill="FFFFFF"/>
        </w:rPr>
        <w:t xml:space="preserve"> solutions.</w:t>
      </w:r>
    </w:p>
    <w:p w14:paraId="111B0F23" w14:textId="6B5A9B85" w:rsidR="0071059B" w:rsidRPr="00A26BCF" w:rsidRDefault="0071059B" w:rsidP="0055578F">
      <w:pPr>
        <w:rPr>
          <w:rFonts w:asciiTheme="majorHAnsi" w:hAnsiTheme="majorHAnsi"/>
        </w:rPr>
      </w:pPr>
    </w:p>
    <w:sectPr w:rsidR="0071059B" w:rsidRPr="00A26BCF" w:rsidSect="0071059B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31EE2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EAA5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0752C"/>
    <w:multiLevelType w:val="hybridMultilevel"/>
    <w:tmpl w:val="A8A41582"/>
    <w:lvl w:ilvl="0" w:tplc="85382E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B679F"/>
    <w:multiLevelType w:val="hybridMultilevel"/>
    <w:tmpl w:val="3D9A99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5A6164"/>
    <w:multiLevelType w:val="hybridMultilevel"/>
    <w:tmpl w:val="E6A4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F4AC1"/>
    <w:multiLevelType w:val="hybridMultilevel"/>
    <w:tmpl w:val="386AA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08914">
    <w:abstractNumId w:val="2"/>
  </w:num>
  <w:num w:numId="2" w16cid:durableId="505023288">
    <w:abstractNumId w:val="3"/>
  </w:num>
  <w:num w:numId="3" w16cid:durableId="313024574">
    <w:abstractNumId w:val="5"/>
  </w:num>
  <w:num w:numId="4" w16cid:durableId="1052733521">
    <w:abstractNumId w:val="1"/>
  </w:num>
  <w:num w:numId="5" w16cid:durableId="1824347043">
    <w:abstractNumId w:val="0"/>
  </w:num>
  <w:num w:numId="6" w16cid:durableId="5158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7F"/>
    <w:rsid w:val="0001268D"/>
    <w:rsid w:val="00036F36"/>
    <w:rsid w:val="000429E8"/>
    <w:rsid w:val="000B296B"/>
    <w:rsid w:val="000F1CA6"/>
    <w:rsid w:val="000F5405"/>
    <w:rsid w:val="000F56BD"/>
    <w:rsid w:val="00102546"/>
    <w:rsid w:val="00122C81"/>
    <w:rsid w:val="001265C4"/>
    <w:rsid w:val="00135E23"/>
    <w:rsid w:val="001E501D"/>
    <w:rsid w:val="001F5EB3"/>
    <w:rsid w:val="00206564"/>
    <w:rsid w:val="0021183F"/>
    <w:rsid w:val="00240CF4"/>
    <w:rsid w:val="00257458"/>
    <w:rsid w:val="0027097E"/>
    <w:rsid w:val="00286FAB"/>
    <w:rsid w:val="002A38D2"/>
    <w:rsid w:val="002E432C"/>
    <w:rsid w:val="002F4929"/>
    <w:rsid w:val="00307FD9"/>
    <w:rsid w:val="00313787"/>
    <w:rsid w:val="00357548"/>
    <w:rsid w:val="0037036D"/>
    <w:rsid w:val="00381978"/>
    <w:rsid w:val="00382111"/>
    <w:rsid w:val="003905A5"/>
    <w:rsid w:val="003924C0"/>
    <w:rsid w:val="003D10AC"/>
    <w:rsid w:val="003D16F8"/>
    <w:rsid w:val="003D346C"/>
    <w:rsid w:val="00416086"/>
    <w:rsid w:val="00447CC3"/>
    <w:rsid w:val="00451128"/>
    <w:rsid w:val="0047020C"/>
    <w:rsid w:val="004712B0"/>
    <w:rsid w:val="0047484C"/>
    <w:rsid w:val="00483227"/>
    <w:rsid w:val="00486870"/>
    <w:rsid w:val="004906D6"/>
    <w:rsid w:val="004B79F8"/>
    <w:rsid w:val="004C0DB9"/>
    <w:rsid w:val="004D63CB"/>
    <w:rsid w:val="004F3FAB"/>
    <w:rsid w:val="004F4A73"/>
    <w:rsid w:val="00506A2A"/>
    <w:rsid w:val="0055578F"/>
    <w:rsid w:val="005933EA"/>
    <w:rsid w:val="005A0106"/>
    <w:rsid w:val="005D6068"/>
    <w:rsid w:val="005E0677"/>
    <w:rsid w:val="005E329D"/>
    <w:rsid w:val="005F73C2"/>
    <w:rsid w:val="00621F8F"/>
    <w:rsid w:val="00634ACF"/>
    <w:rsid w:val="0064578E"/>
    <w:rsid w:val="0065772F"/>
    <w:rsid w:val="006A1D0E"/>
    <w:rsid w:val="0071059B"/>
    <w:rsid w:val="00744328"/>
    <w:rsid w:val="00772B75"/>
    <w:rsid w:val="0079028C"/>
    <w:rsid w:val="007A14C8"/>
    <w:rsid w:val="007A3C8C"/>
    <w:rsid w:val="00813B6C"/>
    <w:rsid w:val="00816921"/>
    <w:rsid w:val="0083648D"/>
    <w:rsid w:val="00846D07"/>
    <w:rsid w:val="00862E37"/>
    <w:rsid w:val="00873202"/>
    <w:rsid w:val="00890C2D"/>
    <w:rsid w:val="0089694A"/>
    <w:rsid w:val="008A0CF4"/>
    <w:rsid w:val="008A5621"/>
    <w:rsid w:val="008C2667"/>
    <w:rsid w:val="008C57C3"/>
    <w:rsid w:val="008E3929"/>
    <w:rsid w:val="00922BE3"/>
    <w:rsid w:val="009571E7"/>
    <w:rsid w:val="00993959"/>
    <w:rsid w:val="009A0692"/>
    <w:rsid w:val="009A74DF"/>
    <w:rsid w:val="009D580B"/>
    <w:rsid w:val="009D739A"/>
    <w:rsid w:val="009F7DBF"/>
    <w:rsid w:val="00A011F7"/>
    <w:rsid w:val="00A141B3"/>
    <w:rsid w:val="00A26BCF"/>
    <w:rsid w:val="00A43764"/>
    <w:rsid w:val="00A4544A"/>
    <w:rsid w:val="00A76FE0"/>
    <w:rsid w:val="00AC4D65"/>
    <w:rsid w:val="00AE3DA9"/>
    <w:rsid w:val="00B00999"/>
    <w:rsid w:val="00B03055"/>
    <w:rsid w:val="00B15C7F"/>
    <w:rsid w:val="00B4237F"/>
    <w:rsid w:val="00B55C57"/>
    <w:rsid w:val="00B76BEC"/>
    <w:rsid w:val="00B9237E"/>
    <w:rsid w:val="00BE7944"/>
    <w:rsid w:val="00C003DD"/>
    <w:rsid w:val="00C051E3"/>
    <w:rsid w:val="00C2725D"/>
    <w:rsid w:val="00C415C4"/>
    <w:rsid w:val="00C62875"/>
    <w:rsid w:val="00C7367C"/>
    <w:rsid w:val="00C9327E"/>
    <w:rsid w:val="00C93EB2"/>
    <w:rsid w:val="00CB1604"/>
    <w:rsid w:val="00D742D1"/>
    <w:rsid w:val="00D86AE2"/>
    <w:rsid w:val="00D920AB"/>
    <w:rsid w:val="00D92290"/>
    <w:rsid w:val="00DF528B"/>
    <w:rsid w:val="00E15CD4"/>
    <w:rsid w:val="00E46249"/>
    <w:rsid w:val="00E501CD"/>
    <w:rsid w:val="00E51C51"/>
    <w:rsid w:val="00E60BEA"/>
    <w:rsid w:val="00E70E94"/>
    <w:rsid w:val="00E713C7"/>
    <w:rsid w:val="00E724A0"/>
    <w:rsid w:val="00EB3841"/>
    <w:rsid w:val="00EE43F6"/>
    <w:rsid w:val="00EF4E7C"/>
    <w:rsid w:val="00EF6F27"/>
    <w:rsid w:val="00F00D23"/>
    <w:rsid w:val="00F27EA7"/>
    <w:rsid w:val="00F45FCB"/>
    <w:rsid w:val="00F6163A"/>
    <w:rsid w:val="00F64F66"/>
    <w:rsid w:val="00F87726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2492E"/>
  <w15:chartTrackingRefBased/>
  <w15:docId w15:val="{77D856ED-6B5C-42D2-BE71-2E817A27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DA9"/>
    <w:pPr>
      <w:spacing w:after="0" w:line="240" w:lineRule="auto"/>
      <w:jc w:val="both"/>
    </w:pPr>
    <w:rPr>
      <w:rFonts w:cs="Open Sans"/>
      <w:color w:val="747474" w:themeColor="background2" w:themeShade="80"/>
      <w:position w:val="8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96B"/>
    <w:pPr>
      <w:jc w:val="left"/>
      <w:outlineLvl w:val="0"/>
    </w:pPr>
    <w:rPr>
      <w:rFonts w:asciiTheme="majorHAnsi" w:hAnsiTheme="majorHAnsi"/>
      <w:b/>
      <w:caps/>
      <w:color w:val="000000" w:themeColor="text1"/>
      <w:spacing w:val="20"/>
      <w:kern w:val="48"/>
      <w:position w:val="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772F"/>
    <w:pPr>
      <w:spacing w:after="80"/>
      <w:outlineLvl w:val="1"/>
    </w:pPr>
    <w:rPr>
      <w:rFonts w:asciiTheme="majorHAnsi" w:hAnsiTheme="majorHAnsi"/>
      <w:b/>
      <w:position w:val="9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296B"/>
    <w:pPr>
      <w:spacing w:after="80"/>
      <w:outlineLvl w:val="2"/>
    </w:pPr>
    <w:rPr>
      <w:rFonts w:asciiTheme="majorHAnsi" w:hAnsiTheme="majorHAnsi"/>
      <w:position w:val="9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94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0D23"/>
    <w:pPr>
      <w:ind w:left="360"/>
    </w:pPr>
    <w:rPr>
      <w:rFonts w:asciiTheme="majorHAnsi" w:hAnsiTheme="majorHAnsi"/>
      <w:b/>
      <w:caps/>
      <w:color w:val="000000" w:themeColor="text1"/>
      <w:spacing w:val="20"/>
      <w:position w:val="0"/>
      <w:sz w:val="48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00D23"/>
    <w:rPr>
      <w:rFonts w:asciiTheme="majorHAnsi" w:hAnsiTheme="majorHAnsi" w:cs="Open Sans"/>
      <w:b/>
      <w:caps/>
      <w:color w:val="000000" w:themeColor="text1"/>
      <w:spacing w:val="20"/>
      <w:sz w:val="48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D23"/>
    <w:pPr>
      <w:spacing w:after="160"/>
      <w:ind w:left="360"/>
      <w:jc w:val="left"/>
    </w:pPr>
    <w:rPr>
      <w:rFonts w:asciiTheme="majorHAnsi" w:hAnsiTheme="majorHAnsi"/>
      <w:caps/>
      <w:color w:val="3A3A3A" w:themeColor="background2" w:themeShade="40"/>
      <w:spacing w:val="80"/>
      <w:kern w:val="144"/>
      <w:position w:val="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D23"/>
    <w:rPr>
      <w:rFonts w:asciiTheme="majorHAnsi" w:hAnsiTheme="majorHAnsi" w:cs="Open Sans"/>
      <w:caps/>
      <w:color w:val="3A3A3A" w:themeColor="background2" w:themeShade="40"/>
      <w:spacing w:val="80"/>
      <w:kern w:val="144"/>
      <w:sz w:val="28"/>
      <w:szCs w:val="24"/>
      <w:lang w:val="en-US"/>
    </w:rPr>
  </w:style>
  <w:style w:type="paragraph" w:customStyle="1" w:styleId="Contactinfo">
    <w:name w:val="Contact info"/>
    <w:basedOn w:val="Normal"/>
    <w:qFormat/>
    <w:rsid w:val="00AE3DA9"/>
    <w:rPr>
      <w:position w:val="12"/>
      <w:szCs w:val="22"/>
    </w:rPr>
  </w:style>
  <w:style w:type="paragraph" w:styleId="Closing">
    <w:name w:val="Closing"/>
    <w:basedOn w:val="Normal"/>
    <w:link w:val="ClosingChar"/>
    <w:uiPriority w:val="99"/>
    <w:semiHidden/>
    <w:rsid w:val="0055578F"/>
  </w:style>
  <w:style w:type="character" w:customStyle="1" w:styleId="ClosingChar">
    <w:name w:val="Closing Char"/>
    <w:basedOn w:val="DefaultParagraphFont"/>
    <w:link w:val="Closing"/>
    <w:uiPriority w:val="99"/>
    <w:semiHidden/>
    <w:rsid w:val="00307FD9"/>
    <w:rPr>
      <w:rFonts w:cs="Open Sans"/>
      <w:color w:val="747474" w:themeColor="background2" w:themeShade="80"/>
      <w:position w:val="8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55578F"/>
  </w:style>
  <w:style w:type="character" w:customStyle="1" w:styleId="SignatureChar">
    <w:name w:val="Signature Char"/>
    <w:basedOn w:val="DefaultParagraphFont"/>
    <w:link w:val="Signature"/>
    <w:uiPriority w:val="99"/>
    <w:semiHidden/>
    <w:rsid w:val="00307FD9"/>
    <w:rPr>
      <w:rFonts w:cs="Open Sans"/>
      <w:color w:val="747474" w:themeColor="background2" w:themeShade="80"/>
      <w:position w:val="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B296B"/>
    <w:rPr>
      <w:rFonts w:asciiTheme="majorHAnsi" w:hAnsiTheme="majorHAnsi" w:cs="Open Sans"/>
      <w:b/>
      <w:caps/>
      <w:color w:val="000000" w:themeColor="text1"/>
      <w:spacing w:val="20"/>
      <w:kern w:val="48"/>
      <w:position w:val="9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5772F"/>
    <w:rPr>
      <w:rFonts w:asciiTheme="majorHAnsi" w:hAnsiTheme="majorHAnsi" w:cs="Open Sans"/>
      <w:b/>
      <w:color w:val="747474" w:themeColor="background2" w:themeShade="80"/>
      <w:position w:val="9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B296B"/>
    <w:rPr>
      <w:rFonts w:asciiTheme="majorHAnsi" w:hAnsiTheme="majorHAnsi" w:cs="Open Sans"/>
      <w:color w:val="747474" w:themeColor="background2" w:themeShade="80"/>
      <w:position w:val="9"/>
      <w:lang w:val="en-US"/>
    </w:rPr>
  </w:style>
  <w:style w:type="paragraph" w:styleId="ListBullet">
    <w:name w:val="List Bullet"/>
    <w:basedOn w:val="Normal"/>
    <w:uiPriority w:val="99"/>
    <w:rsid w:val="000B296B"/>
    <w:pPr>
      <w:numPr>
        <w:numId w:val="1"/>
      </w:numPr>
    </w:pPr>
    <w:rPr>
      <w:position w:val="9"/>
      <w:szCs w:val="22"/>
    </w:rPr>
  </w:style>
  <w:style w:type="character" w:styleId="Emphasis">
    <w:name w:val="Emphasis"/>
    <w:basedOn w:val="DefaultParagraphFont"/>
    <w:uiPriority w:val="20"/>
    <w:qFormat/>
    <w:rsid w:val="0065772F"/>
    <w:rPr>
      <w:b/>
      <w:i w:val="0"/>
      <w:iCs/>
    </w:rPr>
  </w:style>
  <w:style w:type="paragraph" w:styleId="ListBullet2">
    <w:name w:val="List Bullet 2"/>
    <w:basedOn w:val="Normal"/>
    <w:uiPriority w:val="99"/>
    <w:rsid w:val="000B296B"/>
    <w:pPr>
      <w:numPr>
        <w:numId w:val="5"/>
      </w:numPr>
      <w:ind w:left="360"/>
      <w:contextualSpacing/>
    </w:pPr>
  </w:style>
  <w:style w:type="paragraph" w:customStyle="1" w:styleId="Smallspace">
    <w:name w:val="Small space"/>
    <w:basedOn w:val="Normal"/>
    <w:qFormat/>
    <w:rsid w:val="00AE3DA9"/>
    <w:rPr>
      <w:sz w:val="6"/>
    </w:rPr>
  </w:style>
  <w:style w:type="character" w:customStyle="1" w:styleId="Gray">
    <w:name w:val="Gray"/>
    <w:uiPriority w:val="1"/>
    <w:qFormat/>
    <w:rsid w:val="000B296B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sv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anj\AppData\Roaming\Microsoft\Templates\Simple%20senior%20software%20engineer%20resume.dotx" TargetMode="External"/></Relationships>
</file>

<file path=word/theme/theme1.xml><?xml version="1.0" encoding="utf-8"?>
<a:theme xmlns:a="http://schemas.openxmlformats.org/drawingml/2006/main" name="Office Theme">
  <a:themeElements>
    <a:clrScheme name="Professional Blu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2C56"/>
      </a:accent1>
      <a:accent2>
        <a:srgbClr val="7FA0F7"/>
      </a:accent2>
      <a:accent3>
        <a:srgbClr val="0043F1"/>
      </a:accent3>
      <a:accent4>
        <a:srgbClr val="EAEAEA"/>
      </a:accent4>
      <a:accent5>
        <a:srgbClr val="F2F3F3"/>
      </a:accent5>
      <a:accent6>
        <a:srgbClr val="D5DCE4"/>
      </a:accent6>
      <a:hlink>
        <a:srgbClr val="467886"/>
      </a:hlink>
      <a:folHlink>
        <a:srgbClr val="96607D"/>
      </a:folHlink>
    </a:clrScheme>
    <a:fontScheme name="Custom 1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FAD4F-D6E5-4938-BEDF-CF8A6D29F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F9E0A-AFA7-42B2-ACC9-13B47C410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77CDB-9867-40F2-9BF9-CB60FF0B9A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8149D908-B78F-43EA-9FB3-6D18D4F5E8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senior software engineer resume</Template>
  <TotalTime>170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roan steines</dc:creator>
  <cp:keywords/>
  <dc:description/>
  <cp:lastModifiedBy>roan steines</cp:lastModifiedBy>
  <cp:revision>73</cp:revision>
  <cp:lastPrinted>2023-05-10T08:16:00Z</cp:lastPrinted>
  <dcterms:created xsi:type="dcterms:W3CDTF">2025-12-27T19:50:00Z</dcterms:created>
  <dcterms:modified xsi:type="dcterms:W3CDTF">2026-02-13T18:00:00Z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4f05c426-7c94-4b0c-81a0-cd6b8a99fb0a</vt:lpwstr>
  </property>
</Properties>
</file>